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73" w:rsidRDefault="00A31E73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>
        <w:t>)</w:t>
      </w:r>
    </w:p>
    <w:p w:rsidR="00A31E73" w:rsidRDefault="00A31E73">
      <w:pPr>
        <w:pStyle w:val="a7"/>
      </w:pPr>
      <w:r>
        <w:rPr>
          <w:rFonts w:hint="eastAsia"/>
        </w:rPr>
        <w:t>八千代市立公民館利用取消・変更届</w:t>
      </w:r>
    </w:p>
    <w:p w:rsidR="00A31E73" w:rsidRDefault="00A31E73">
      <w:pPr>
        <w:pStyle w:val="a9"/>
      </w:pPr>
      <w:r>
        <w:rPr>
          <w:rFonts w:hint="eastAsia"/>
        </w:rPr>
        <w:t xml:space="preserve">年　　月　　日　　</w:t>
      </w:r>
    </w:p>
    <w:p w:rsidR="00A31E73" w:rsidRDefault="00A31E73">
      <w:r>
        <w:rPr>
          <w:rFonts w:hint="eastAsia"/>
        </w:rPr>
        <w:t xml:space="preserve">　八千代市教育委員会　様</w:t>
      </w:r>
    </w:p>
    <w:p w:rsidR="00A31E73" w:rsidRDefault="00A31E73"/>
    <w:p w:rsidR="00A31E73" w:rsidRDefault="00A31E73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</w:t>
      </w:r>
    </w:p>
    <w:p w:rsidR="00A31E73" w:rsidRDefault="00A31E73">
      <w:pPr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</w:t>
      </w:r>
    </w:p>
    <w:p w:rsidR="00A31E73" w:rsidRDefault="00A31E73">
      <w:pPr>
        <w:jc w:val="right"/>
      </w:pPr>
      <w:r>
        <w:rPr>
          <w:rFonts w:hint="eastAsia"/>
        </w:rPr>
        <w:t xml:space="preserve">届出者　</w:t>
      </w:r>
      <w:r>
        <w:t>(</w:t>
      </w:r>
      <w:r>
        <w:rPr>
          <w:rFonts w:hint="eastAsia"/>
          <w:spacing w:val="35"/>
        </w:rPr>
        <w:t>代表者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 xml:space="preserve">　　　　　　　　　　</w:t>
      </w:r>
      <w:r>
        <w:t xml:space="preserve"> </w:t>
      </w:r>
    </w:p>
    <w:p w:rsidR="00A31E73" w:rsidRDefault="00A31E73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A31E73" w:rsidRDefault="00A31E73">
      <w:pPr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</w:t>
      </w:r>
    </w:p>
    <w:p w:rsidR="00A31E73" w:rsidRDefault="00A31E73"/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380"/>
        <w:gridCol w:w="3045"/>
      </w:tblGrid>
      <w:tr w:rsidR="00A31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080" w:type="dxa"/>
            <w:vAlign w:val="center"/>
          </w:tcPr>
          <w:p w:rsidR="00A31E73" w:rsidRDefault="000F676B">
            <w:pPr>
              <w:pStyle w:val="a9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12700</wp:posOffset>
                      </wp:positionV>
                      <wp:extent cx="657225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304800"/>
                              </a:xfrm>
                              <a:prstGeom prst="bracketPair">
                                <a:avLst>
                                  <a:gd name="adj" fmla="val 2343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F75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0.75pt;margin-top:1pt;width:51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" o:allowincell="f" adj="5062" strokeweight=".5pt"/>
                  </w:pict>
                </mc:Fallback>
              </mc:AlternateContent>
            </w:r>
            <w:r w:rsidR="00A31E73">
              <w:rPr>
                <w:rFonts w:hint="eastAsia"/>
              </w:rPr>
              <w:t xml:space="preserve">　下記のとおり八千代市立公民館の利用の</w:t>
            </w:r>
          </w:p>
        </w:tc>
        <w:tc>
          <w:tcPr>
            <w:tcW w:w="1380" w:type="dxa"/>
            <w:vAlign w:val="center"/>
          </w:tcPr>
          <w:p w:rsidR="00A31E73" w:rsidRDefault="00A31E73">
            <w:pPr>
              <w:jc w:val="center"/>
            </w:pPr>
            <w:r>
              <w:rPr>
                <w:rFonts w:hint="eastAsia"/>
              </w:rPr>
              <w:t>取消し</w:t>
            </w:r>
          </w:p>
          <w:p w:rsidR="00A31E73" w:rsidRDefault="00A31E73">
            <w:pPr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3045" w:type="dxa"/>
            <w:vAlign w:val="center"/>
          </w:tcPr>
          <w:p w:rsidR="00A31E73" w:rsidRDefault="00A31E73">
            <w:pPr>
              <w:jc w:val="left"/>
            </w:pPr>
            <w:r>
              <w:rPr>
                <w:rFonts w:hint="eastAsia"/>
              </w:rPr>
              <w:t>を届け出ます。</w:t>
            </w:r>
          </w:p>
        </w:tc>
      </w:tr>
    </w:tbl>
    <w:p w:rsidR="00A31E73" w:rsidRDefault="00A31E73"/>
    <w:p w:rsidR="00A31E73" w:rsidRDefault="00A31E73">
      <w:pPr>
        <w:pStyle w:val="a7"/>
      </w:pPr>
      <w:r>
        <w:rPr>
          <w:rFonts w:hint="eastAsia"/>
        </w:rPr>
        <w:t>記</w:t>
      </w:r>
    </w:p>
    <w:p w:rsidR="00A31E73" w:rsidRDefault="00A31E73">
      <w:pPr>
        <w:pStyle w:val="a9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890"/>
        <w:gridCol w:w="1470"/>
        <w:gridCol w:w="1995"/>
      </w:tblGrid>
      <w:tr w:rsidR="00A31E7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A31E73" w:rsidRDefault="00A31E73">
            <w:pPr>
              <w:jc w:val="distribute"/>
            </w:pPr>
            <w:r>
              <w:rPr>
                <w:rFonts w:hint="eastAsia"/>
              </w:rPr>
              <w:t>公民館の名称</w:t>
            </w:r>
          </w:p>
        </w:tc>
        <w:tc>
          <w:tcPr>
            <w:tcW w:w="6825" w:type="dxa"/>
            <w:gridSpan w:val="4"/>
            <w:vAlign w:val="center"/>
          </w:tcPr>
          <w:p w:rsidR="00A31E73" w:rsidRDefault="00A31E73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公民</w:t>
            </w:r>
            <w:r>
              <w:rPr>
                <w:rFonts w:hint="eastAsia"/>
              </w:rPr>
              <w:t>館</w:t>
            </w:r>
          </w:p>
        </w:tc>
      </w:tr>
      <w:tr w:rsidR="00A31E7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A31E73" w:rsidRDefault="00A31E73">
            <w:pPr>
              <w:jc w:val="distribute"/>
            </w:pPr>
            <w:r>
              <w:rPr>
                <w:rFonts w:hint="eastAsia"/>
              </w:rPr>
              <w:t>室名</w:t>
            </w:r>
          </w:p>
        </w:tc>
        <w:tc>
          <w:tcPr>
            <w:tcW w:w="6825" w:type="dxa"/>
            <w:gridSpan w:val="4"/>
            <w:vAlign w:val="center"/>
          </w:tcPr>
          <w:p w:rsidR="00A31E73" w:rsidRDefault="00A31E7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1E7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A31E73" w:rsidRDefault="00A31E73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6825" w:type="dxa"/>
            <w:gridSpan w:val="4"/>
            <w:tcBorders>
              <w:bottom w:val="nil"/>
            </w:tcBorders>
            <w:vAlign w:val="center"/>
          </w:tcPr>
          <w:p w:rsidR="00A31E73" w:rsidRDefault="00A31E73"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A31E7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31E73" w:rsidRDefault="00A31E73">
            <w:pPr>
              <w:pStyle w:val="a7"/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A31E73" w:rsidRDefault="00A31E73">
            <w:pPr>
              <w:jc w:val="center"/>
            </w:pPr>
            <w:r>
              <w:rPr>
                <w:rFonts w:hint="eastAsia"/>
              </w:rPr>
              <w:t>午前</w:t>
            </w:r>
          </w:p>
          <w:p w:rsidR="00A31E73" w:rsidRDefault="00A31E73">
            <w:pPr>
              <w:pStyle w:val="a7"/>
              <w:spacing w:before="60"/>
            </w:pPr>
            <w:r>
              <w:rPr>
                <w:rFonts w:hint="eastAsia"/>
              </w:rPr>
              <w:t>午後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center"/>
          </w:tcPr>
          <w:p w:rsidR="00A31E73" w:rsidRDefault="00A31E73">
            <w:pPr>
              <w:pStyle w:val="a7"/>
            </w:pPr>
            <w:r>
              <w:rPr>
                <w:rFonts w:hint="eastAsia"/>
              </w:rPr>
              <w:t>時　　　分から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vAlign w:val="center"/>
          </w:tcPr>
          <w:p w:rsidR="00A31E73" w:rsidRDefault="00A31E73">
            <w:pPr>
              <w:jc w:val="center"/>
            </w:pPr>
            <w:r>
              <w:rPr>
                <w:rFonts w:hint="eastAsia"/>
              </w:rPr>
              <w:t>午前</w:t>
            </w:r>
          </w:p>
          <w:p w:rsidR="00A31E73" w:rsidRDefault="00A31E73">
            <w:pPr>
              <w:spacing w:before="60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A31E73" w:rsidRDefault="00A31E73">
            <w:pPr>
              <w:pStyle w:val="a7"/>
            </w:pPr>
            <w:r>
              <w:rPr>
                <w:rFonts w:hint="eastAsia"/>
              </w:rPr>
              <w:t>時　　　分まで</w:t>
            </w:r>
          </w:p>
        </w:tc>
      </w:tr>
      <w:tr w:rsidR="00A31E7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A31E73" w:rsidRDefault="00A31E73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25" w:type="dxa"/>
            <w:gridSpan w:val="4"/>
            <w:vAlign w:val="center"/>
          </w:tcPr>
          <w:p w:rsidR="00A31E73" w:rsidRDefault="00A31E7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31E7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A31E73" w:rsidRDefault="00A31E73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25" w:type="dxa"/>
            <w:gridSpan w:val="4"/>
            <w:vAlign w:val="center"/>
          </w:tcPr>
          <w:p w:rsidR="00A31E73" w:rsidRDefault="00A31E7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1E73" w:rsidRDefault="00A31E73"/>
    <w:p w:rsidR="00A31E73" w:rsidRDefault="00A31E73">
      <w:r>
        <w:rPr>
          <w:rFonts w:hint="eastAsia"/>
        </w:rPr>
        <w:t>注　利用許可書を添付してください。</w:t>
      </w:r>
    </w:p>
    <w:sectPr w:rsidR="00A31E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73" w:rsidRDefault="00A31E73" w:rsidP="001A5A94">
      <w:r>
        <w:separator/>
      </w:r>
    </w:p>
  </w:endnote>
  <w:endnote w:type="continuationSeparator" w:id="0">
    <w:p w:rsidR="00A31E73" w:rsidRDefault="00A31E73" w:rsidP="001A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73" w:rsidRDefault="00A31E73" w:rsidP="001A5A94">
      <w:r>
        <w:separator/>
      </w:r>
    </w:p>
  </w:footnote>
  <w:footnote w:type="continuationSeparator" w:id="0">
    <w:p w:rsidR="00A31E73" w:rsidRDefault="00A31E73" w:rsidP="001A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73"/>
    <w:rsid w:val="000F676B"/>
    <w:rsid w:val="001A5A94"/>
    <w:rsid w:val="007D5301"/>
    <w:rsid w:val="00A3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36475A-6F41-4D05-AF60-4B9928D3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第3号様式(第7条)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第3号様式(第7条)</dc:title>
  <dc:subject/>
  <dc:creator>Administrator</dc:creator>
  <cp:keywords/>
  <dc:description/>
  <cp:lastModifiedBy>八千代台公民館</cp:lastModifiedBy>
  <cp:revision>2</cp:revision>
  <cp:lastPrinted>2004-04-27T10:29:00Z</cp:lastPrinted>
  <dcterms:created xsi:type="dcterms:W3CDTF">2021-09-10T01:10:00Z</dcterms:created>
  <dcterms:modified xsi:type="dcterms:W3CDTF">2021-09-10T01:10:00Z</dcterms:modified>
</cp:coreProperties>
</file>